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</w:t>
      </w:r>
      <w:r>
        <w:t xml:space="preserve">организации</w:t>
      </w:r>
      <w:r>
        <w:t xml:space="preserve">:</w:t>
      </w:r>
      <w:r>
        <w:rPr>
          <w:rStyle w:val="665"/>
        </w:rPr>
        <w:t xml:space="preserve"> </w:t>
      </w:r>
      <w:r>
        <w:rPr>
          <w:rStyle w:val="665"/>
        </w:rPr>
        <w:fldChar w:fldCharType="begin"/>
      </w:r>
      <w:r>
        <w:rPr>
          <w:rStyle w:val="665"/>
        </w:rPr>
        <w:instrText xml:space="preserve"> DOCVARIABLE </w:instrText>
      </w:r>
      <w:r>
        <w:rPr>
          <w:rStyle w:val="665"/>
          <w:lang w:val="en-US"/>
        </w:rPr>
        <w:instrText xml:space="preserve">ceh</w:instrText>
      </w:r>
      <w:r>
        <w:rPr>
          <w:rStyle w:val="665"/>
        </w:rPr>
        <w:instrText xml:space="preserve">_</w:instrText>
      </w:r>
      <w:r>
        <w:rPr>
          <w:rStyle w:val="665"/>
          <w:lang w:val="en-US"/>
        </w:rPr>
        <w:instrText xml:space="preserve">info</w:instrText>
      </w:r>
      <w:r>
        <w:rPr>
          <w:rStyle w:val="665"/>
        </w:rPr>
        <w:instrText xml:space="preserve"> \* MERGEFORMAT </w:instrText>
      </w:r>
      <w:r>
        <w:rPr>
          <w:rStyle w:val="665"/>
        </w:rPr>
        <w:fldChar w:fldCharType="separate"/>
      </w:r>
      <w:r>
        <w:rPr>
          <w:rStyle w:val="665"/>
        </w:rPr>
        <w:t xml:space="preserve">Общество с ограниченной ответственностью "Титан"</w:t>
      </w:r>
      <w:r>
        <w:rPr>
          <w:rStyle w:val="665"/>
        </w:rPr>
        <w:fldChar w:fldCharType="end"/>
      </w:r>
      <w:r>
        <w:rPr>
          <w:rStyle w:val="665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4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662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5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blPrEx/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Индиви</w:t>
            </w:r>
            <w:r>
              <w:rPr>
                <w:color w:val="000000"/>
                <w:sz w:val="20"/>
              </w:rPr>
              <w:t xml:space="preserve">дуальный номер рабочего места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 с учетом эффективного применения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</w:t>
            </w:r>
            <w:r>
              <w:rPr>
                <w:color w:val="000000"/>
                <w:sz w:val="16"/>
                <w:szCs w:val="16"/>
              </w:rPr>
              <w:t xml:space="preserve">да,нет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</w:t>
            </w:r>
            <w:r>
              <w:rPr>
                <w:sz w:val="16"/>
                <w:szCs w:val="16"/>
              </w:rPr>
              <w:t xml:space="preserve">питание  (</w:t>
            </w:r>
            <w:r>
              <w:rPr>
                <w:sz w:val="16"/>
                <w:szCs w:val="16"/>
              </w:rPr>
              <w:t xml:space="preserve">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фиброгенного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апряженность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6" w:name="table2"/>
            <w:r/>
            <w:bookmarkEnd w:id="6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Административно-управленческий персонал (АУП)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директор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Офис-менеджер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Экономист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Бухгалтерия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бухгалтер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Конструкторское бюро (КБ)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по производству пластмассовых изделий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машин и автоматических линий по производству изделий из пластмасс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машин и автоматических линий по производству изделий из пластмасс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машин и автоматических линий по производству изделий из пластмасс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 (комплектовщик)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 (комплектовщик)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Инструментальный цех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Слесарь-инструментальщик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Слесарь-инструментальщик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Фрезеровщик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Шлифовщик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 (грузчик)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 (грузчик)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Младший слесарь-инструментальщик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технического обслуживания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Механик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Механик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электрооборудования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33-1А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помещений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(в промышленности)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по маркетингу и сбыту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(по маркетингу и сбыту продукции)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закупкам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по продажам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продажам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по продажам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Ассистент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Технический отдел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технолог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ОТК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ОТК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ОТК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логистики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отдела логистики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закупкам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снабжению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по работе с персоналом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отдела по работе с персоналом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p>
      <w:pPr>
        <w:rPr>
          <w:lang w:val="en-US"/>
        </w:rPr>
      </w:pPr>
      <w:r>
        <w:t xml:space="preserve">Дата составления:</w:t>
      </w:r>
      <w:r>
        <w:rPr>
          <w:rStyle w:val="665"/>
        </w:rPr>
        <w:t xml:space="preserve"> </w:t>
      </w:r>
      <w:r>
        <w:rPr>
          <w:rStyle w:val="665"/>
        </w:rPr>
        <w:fldChar w:fldCharType="begin"/>
      </w:r>
      <w:r>
        <w:rPr>
          <w:rStyle w:val="665"/>
        </w:rPr>
        <w:instrText xml:space="preserve"> DOCVARIABLE </w:instrText>
      </w:r>
      <w:r>
        <w:rPr>
          <w:rStyle w:val="665"/>
          <w:lang w:val="en-US"/>
        </w:rPr>
        <w:instrText xml:space="preserve">fill_date</w:instrText>
      </w:r>
      <w:r>
        <w:rPr>
          <w:rStyle w:val="665"/>
        </w:rPr>
        <w:instrText xml:space="preserve"> \* MERGEFORMAT </w:instrText>
      </w:r>
      <w:r>
        <w:rPr>
          <w:rStyle w:val="665"/>
        </w:rPr>
        <w:fldChar w:fldCharType="separate"/>
      </w:r>
      <w:r>
        <w:rPr>
          <w:rStyle w:val="665"/>
        </w:rPr>
        <w:t xml:space="preserve">18.08.2025</w:t>
      </w:r>
      <w:r>
        <w:rPr>
          <w:rStyle w:val="665"/>
        </w:rPr>
        <w:fldChar w:fldCharType="end"/>
      </w:r>
      <w:r>
        <w:rPr>
          <w:rStyle w:val="665"/>
          <w:lang w:val="en-US"/>
        </w:rPr>
        <w:t xml:space="preserve"> </w:t>
      </w:r>
      <w:r>
        <w:rPr>
          <w:lang w:val="en-US"/>
        </w:rPr>
      </w:r>
    </w:p>
    <w:p>
      <w:r/>
      <w:r/>
    </w:p>
    <w:p>
      <w:r>
        <w:t xml:space="preserve">Председатель комиссии по проведению специальной оценки условий труда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blPrEx/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Генеральный директор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bookmarkStart w:id="7" w:name="com_pred"/>
            <w:r/>
            <w:bookmarkEnd w:id="7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  <w:rPr>
                <w:color w:val="002060"/>
                <w:highlight w:val="black"/>
              </w:rPr>
            </w:pPr>
            <w:r>
              <w:rPr>
                <w:color w:val="002060"/>
                <w:highlight w:val="black"/>
              </w:rPr>
              <w:t xml:space="preserve">Тулаев</w:t>
            </w:r>
            <w:r>
              <w:rPr>
                <w:color w:val="002060"/>
                <w:highlight w:val="black"/>
              </w:rPr>
              <w:t xml:space="preserve"> Александр Иванович</w:t>
            </w:r>
            <w:r>
              <w:rPr>
                <w:color w:val="002060"/>
                <w:highlight w:val="black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/>
            <w:bookmarkStart w:id="8" w:name="s070_1"/>
            <w:r/>
            <w:bookmarkEnd w:id="8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r>
        <w:t xml:space="preserve">Члены комиссии по проведению специальной оценки условий труда: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blPrEx/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Технический директор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bookmarkStart w:id="9" w:name="com_chlens"/>
            <w:r/>
            <w:bookmarkEnd w:id="9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Лазарев Роберт Викторович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/>
            <w:bookmarkStart w:id="10" w:name="s070_2"/>
            <w:r/>
            <w:bookmarkEnd w:id="10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Руководитель отдела по работе с персоналом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Соболькова Ольга Валерьевна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Начальник отдела (в промышленности)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Лебедев Дмитрий Павлович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Специалист по охране труда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rPr>
                <w:highlight w:val="black"/>
              </w:rPr>
              <w:t xml:space="preserve">Рассадник</w:t>
            </w:r>
            <w:r>
              <w:rPr>
                <w:highlight w:val="black"/>
              </w:rPr>
              <w:t xml:space="preserve">о</w:t>
            </w:r>
            <w:r>
              <w:rPr>
                <w:highlight w:val="black"/>
              </w:rPr>
              <w:t xml:space="preserve">ва Наталья Николаевна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r>
        <w:t xml:space="preserve">Эксперт (эксперты)</w:t>
      </w:r>
      <w:r>
        <w:t xml:space="preserve"> организации, проводившей специальную оценку условий труда:</w:t>
      </w:r>
      <w:r/>
    </w:p>
    <w:tbl>
      <w:tblPr>
        <w:tblStyle w:val="658"/>
        <w:tblW w:w="113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>
        <w:tblPrEx/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52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4211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666"/>
              <w:rPr>
                <w:highlight w:val="black"/>
              </w:rPr>
            </w:pPr>
            <w:r>
              <w:rPr>
                <w:highlight w:val="black"/>
              </w:rPr>
              <w:t xml:space="preserve">Аптигаримова</w:t>
            </w:r>
            <w:r>
              <w:rPr>
                <w:highlight w:val="black"/>
              </w:rPr>
              <w:t xml:space="preserve"> Лиана </w:t>
            </w:r>
            <w:r>
              <w:rPr>
                <w:highlight w:val="black"/>
              </w:rPr>
              <w:t xml:space="preserve">Арамовна</w:t>
            </w:r>
            <w:r>
              <w:rPr>
                <w:highlight w:val="black"/>
              </w:rPr>
            </w:r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66"/>
            </w:pPr>
            <w:r>
              <w:t xml:space="preserve">18.08.2025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single" w:color="auto" w:sz="4" w:space="0"/>
            </w:tcBorders>
            <w:tcW w:w="3652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(№ в реестре экспертов)</w:t>
            </w:r>
            <w:r>
              <w:rPr>
                <w:b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/>
            <w:bookmarkStart w:id="11" w:name="fio_users"/>
            <w:r/>
            <w:bookmarkEnd w:id="11"/>
            <w:r/>
            <w:r>
              <w:rPr>
                <w:b/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b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r>
              <w:rPr>
                <w:b/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666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</w:t>
            </w:r>
            <w:r>
              <w:rPr>
                <w:b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66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sectPr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7"/>
    <w:uiPriority w:val="99"/>
  </w:style>
  <w:style w:type="character" w:styleId="45">
    <w:name w:val="Footer Char"/>
    <w:basedOn w:val="655"/>
    <w:link w:val="669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rPr>
      <w:sz w:val="24"/>
    </w:rPr>
  </w:style>
  <w:style w:type="paragraph" w:styleId="654">
    <w:name w:val="Heading 1"/>
    <w:basedOn w:val="653"/>
    <w:next w:val="65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table" w:styleId="658">
    <w:name w:val="Table Grid"/>
    <w:basedOn w:val="65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9">
    <w:name w:val="Hyperlink"/>
    <w:basedOn w:val="655"/>
    <w:rPr>
      <w:color w:val="0000ff"/>
      <w:u w:val="single"/>
    </w:rPr>
  </w:style>
  <w:style w:type="paragraph" w:styleId="660" w:customStyle="1">
    <w:name w:val="Готовый"/>
    <w:basedOn w:val="653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66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2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663" w:customStyle="1">
    <w:name w:val="Раздел"/>
    <w:basedOn w:val="653"/>
    <w:link w:val="664"/>
    <w:pPr>
      <w:spacing w:before="60"/>
    </w:pPr>
    <w:rPr>
      <w:b/>
      <w:color w:val="000000"/>
      <w:szCs w:val="24"/>
    </w:rPr>
  </w:style>
  <w:style w:type="character" w:styleId="664" w:customStyle="1">
    <w:name w:val="Раздел Знак"/>
    <w:basedOn w:val="655"/>
    <w:link w:val="663"/>
    <w:rPr>
      <w:b/>
      <w:color w:val="000000"/>
      <w:sz w:val="24"/>
      <w:szCs w:val="24"/>
      <w:lang w:val="ru-RU" w:eastAsia="ru-RU" w:bidi="ar-SA"/>
    </w:rPr>
  </w:style>
  <w:style w:type="character" w:styleId="665" w:customStyle="1">
    <w:name w:val="Поле"/>
    <w:basedOn w:val="655"/>
    <w:rPr>
      <w:rFonts w:ascii="Times New Roman" w:hAnsi="Times New Roman"/>
      <w:sz w:val="24"/>
      <w:u w:val="single"/>
    </w:rPr>
  </w:style>
  <w:style w:type="paragraph" w:styleId="666" w:customStyle="1">
    <w:name w:val="Табличный"/>
    <w:basedOn w:val="653"/>
    <w:pPr>
      <w:jc w:val="center"/>
    </w:pPr>
    <w:rPr>
      <w:sz w:val="20"/>
    </w:rPr>
  </w:style>
  <w:style w:type="paragraph" w:styleId="667">
    <w:name w:val="Header"/>
    <w:basedOn w:val="653"/>
    <w:link w:val="668"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55"/>
    <w:link w:val="667"/>
    <w:rPr>
      <w:sz w:val="24"/>
    </w:rPr>
  </w:style>
  <w:style w:type="paragraph" w:styleId="669">
    <w:name w:val="Footer"/>
    <w:basedOn w:val="653"/>
    <w:link w:val="670"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55"/>
    <w:link w:val="66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diakov.net</Company>
  <DocSecurity>0</DocSecurity>
  <HyperlinksChanged>false</HyperlinksChanged>
  <LinksUpToDate>false</LinksUpToDate>
  <ScaleCrop>false</ScaleCrop>
  <SharedDoc>false</SharedDoc>
  <Template>sv_docs_date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User-25</dc:creator>
  <cp:lastModifiedBy>Фирсанов Сергей</cp:lastModifiedBy>
  <cp:revision>4</cp:revision>
  <dcterms:created xsi:type="dcterms:W3CDTF">2025-08-13T10:23:00Z</dcterms:created>
  <dcterms:modified xsi:type="dcterms:W3CDTF">2025-10-02T06:55:36Z</dcterms:modified>
</cp:coreProperties>
</file>